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BD6A" w14:textId="77777777" w:rsidR="001A5A23" w:rsidRPr="001A5A23" w:rsidRDefault="0049294F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bCs/>
          <w:color w:val="000000"/>
          <w:spacing w:val="-1"/>
          <w:sz w:val="22"/>
          <w:szCs w:val="20"/>
        </w:rPr>
        <w:t>H06.</w:t>
      </w:r>
      <w:r w:rsidRPr="001A5A23">
        <w:rPr>
          <w:rFonts w:eastAsia="Times New Roman" w:cs="Courier New"/>
          <w:b/>
          <w:color w:val="000000"/>
          <w:spacing w:val="-1"/>
          <w:sz w:val="22"/>
          <w:szCs w:val="20"/>
        </w:rPr>
        <w:t xml:space="preserve"> </w:t>
      </w:r>
      <w:r w:rsidR="0072137D" w:rsidRPr="001A5A23">
        <w:rPr>
          <w:rFonts w:eastAsia="Times New Roman" w:cs="Courier New"/>
          <w:b/>
          <w:color w:val="000000"/>
          <w:spacing w:val="-1"/>
          <w:sz w:val="22"/>
          <w:szCs w:val="20"/>
        </w:rPr>
        <w:t>Holy is the Lord</w:t>
      </w:r>
    </w:p>
    <w:p w14:paraId="11DC5992" w14:textId="77777777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D6C90EB" w14:textId="462CC764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72137D" w:rsidRPr="001A5A23">
        <w:rPr>
          <w:rFonts w:eastAsia="Times New Roman" w:cs="Courier New"/>
          <w:color w:val="000000"/>
          <w:spacing w:val="-1"/>
          <w:sz w:val="22"/>
          <w:szCs w:val="20"/>
        </w:rPr>
        <w:t>Verse</w:t>
      </w: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3789BE46" w14:textId="5032F1A1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510B274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We stand and lift up our hands</w:t>
      </w:r>
    </w:p>
    <w:p w14:paraId="708B389C" w14:textId="3A554A50" w:rsidR="0072137D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For the joy of the Lord is our strength</w:t>
      </w:r>
    </w:p>
    <w:p w14:paraId="0429B2A7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We bow down and worship Him now</w:t>
      </w:r>
    </w:p>
    <w:p w14:paraId="0E48FBE9" w14:textId="1C9B12B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How great, how awesome is He</w:t>
      </w:r>
    </w:p>
    <w:p w14:paraId="5FDA54D4" w14:textId="77777777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ED4C3D4" w14:textId="77777777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72137D" w:rsidRPr="001A5A23">
        <w:rPr>
          <w:rFonts w:eastAsia="Times New Roman" w:cs="Courier New"/>
          <w:color w:val="000000"/>
          <w:spacing w:val="-1"/>
          <w:sz w:val="22"/>
          <w:szCs w:val="20"/>
        </w:rPr>
        <w:t>Pre-Chorus 1</w:t>
      </w: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6BB7DA8D" w14:textId="590062A2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9FDD4FA" w14:textId="4EB75EAC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And together we sing</w:t>
      </w:r>
    </w:p>
    <w:p w14:paraId="2953655B" w14:textId="77777777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54D4582" w14:textId="77777777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72137D" w:rsidRPr="001A5A23">
        <w:rPr>
          <w:rFonts w:eastAsia="Times New Roman" w:cs="Courier New"/>
          <w:color w:val="000000"/>
          <w:spacing w:val="-1"/>
          <w:sz w:val="22"/>
          <w:szCs w:val="20"/>
        </w:rPr>
        <w:t>Chorus</w:t>
      </w: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7BBB3984" w14:textId="43699A32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BABC33D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Holy is the Lord God Almighty</w:t>
      </w:r>
    </w:p>
    <w:p w14:paraId="5B7753D6" w14:textId="042559D6" w:rsid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The earth is filled with His glory</w:t>
      </w:r>
    </w:p>
    <w:p w14:paraId="27F4065D" w14:textId="77777777" w:rsidR="009B472F" w:rsidRPr="001A5A23" w:rsidRDefault="009B472F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B0B92C6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Holy is the Lord God Almighty</w:t>
      </w:r>
    </w:p>
    <w:p w14:paraId="60DDCBFF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The earth is filled with His glory</w:t>
      </w:r>
    </w:p>
    <w:p w14:paraId="0CC6A78A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The earth is filled with His glory</w:t>
      </w:r>
    </w:p>
    <w:p w14:paraId="748520FC" w14:textId="77777777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2649338" w14:textId="77777777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72137D" w:rsidRPr="001A5A23">
        <w:rPr>
          <w:rFonts w:eastAsia="Times New Roman" w:cs="Courier New"/>
          <w:color w:val="000000"/>
          <w:spacing w:val="-1"/>
          <w:sz w:val="22"/>
          <w:szCs w:val="20"/>
        </w:rPr>
        <w:t>Bridge</w:t>
      </w: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76BED422" w14:textId="407061CC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83900F4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It's rising up all around</w:t>
      </w:r>
    </w:p>
    <w:p w14:paraId="3CE5D2F7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It's the anthem of the Lord's renown</w:t>
      </w:r>
    </w:p>
    <w:p w14:paraId="0EBA9001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It's rising up all around</w:t>
      </w:r>
    </w:p>
    <w:p w14:paraId="691E6D5A" w14:textId="57DB2F83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It's the anthem of the Lord's renown</w:t>
      </w:r>
    </w:p>
    <w:p w14:paraId="6800B7F9" w14:textId="77777777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821A661" w14:textId="77777777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72137D" w:rsidRPr="001A5A23">
        <w:rPr>
          <w:rFonts w:eastAsia="Times New Roman" w:cs="Courier New"/>
          <w:color w:val="000000"/>
          <w:spacing w:val="-1"/>
          <w:sz w:val="22"/>
          <w:szCs w:val="20"/>
        </w:rPr>
        <w:t>Pre-Chorus 2</w:t>
      </w: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174E46F3" w14:textId="5770A974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5E28341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And together we sing</w:t>
      </w:r>
    </w:p>
    <w:p w14:paraId="306E39F3" w14:textId="31048802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Everyone sing</w:t>
      </w:r>
    </w:p>
    <w:p w14:paraId="02AF5C96" w14:textId="77777777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2280914" w14:textId="77777777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[</w:t>
      </w:r>
      <w:r w:rsidR="0072137D" w:rsidRPr="001A5A23">
        <w:rPr>
          <w:rFonts w:eastAsia="Times New Roman" w:cs="Courier New"/>
          <w:color w:val="000000"/>
          <w:spacing w:val="-1"/>
          <w:sz w:val="22"/>
          <w:szCs w:val="20"/>
        </w:rPr>
        <w:t>Outro</w:t>
      </w: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]</w:t>
      </w:r>
    </w:p>
    <w:p w14:paraId="6F9E143B" w14:textId="5DF8858B" w:rsidR="001A5A23" w:rsidRPr="001A5A23" w:rsidRDefault="001A5A23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F68016E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Holy, holy</w:t>
      </w:r>
    </w:p>
    <w:p w14:paraId="5526D6F9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Is the Lord almighty</w:t>
      </w:r>
    </w:p>
    <w:p w14:paraId="36899BDA" w14:textId="77777777" w:rsidR="001A5A23" w:rsidRPr="001A5A23" w:rsidRDefault="0072137D" w:rsidP="007213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0"/>
        </w:rPr>
      </w:pPr>
      <w:r w:rsidRPr="001A5A23">
        <w:rPr>
          <w:rFonts w:eastAsia="Times New Roman" w:cs="Courier New"/>
          <w:color w:val="000000"/>
          <w:spacing w:val="-1"/>
          <w:sz w:val="22"/>
          <w:szCs w:val="20"/>
        </w:rPr>
        <w:t>Holy, holy</w:t>
      </w:r>
    </w:p>
    <w:p w14:paraId="3F74BEEC" w14:textId="3C161753" w:rsidR="002815CA" w:rsidRPr="001A5A23" w:rsidRDefault="002815CA" w:rsidP="00E612C7">
      <w:pPr>
        <w:rPr>
          <w:sz w:val="22"/>
          <w:szCs w:val="20"/>
        </w:rPr>
      </w:pPr>
    </w:p>
    <w:sectPr w:rsidR="002815CA" w:rsidRPr="001A5A23" w:rsidSect="001A5A23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7D"/>
    <w:rsid w:val="00043716"/>
    <w:rsid w:val="00184768"/>
    <w:rsid w:val="001A5A23"/>
    <w:rsid w:val="002815CA"/>
    <w:rsid w:val="0049294F"/>
    <w:rsid w:val="00533EC9"/>
    <w:rsid w:val="00544D35"/>
    <w:rsid w:val="005D6543"/>
    <w:rsid w:val="0072137D"/>
    <w:rsid w:val="007B61E0"/>
    <w:rsid w:val="0095488B"/>
    <w:rsid w:val="009B472F"/>
    <w:rsid w:val="00BF4956"/>
    <w:rsid w:val="00D57F92"/>
    <w:rsid w:val="00DA7145"/>
    <w:rsid w:val="00DC2D2C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B880"/>
  <w15:chartTrackingRefBased/>
  <w15:docId w15:val="{AA62AE82-CBAF-4788-8E6E-A0E104BD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37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2017-09-02T18:53:00Z</dcterms:created>
  <dcterms:modified xsi:type="dcterms:W3CDTF">2023-06-30T04:50:00Z</dcterms:modified>
</cp:coreProperties>
</file>